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1B14" w14:textId="77777777" w:rsidR="0080532E" w:rsidRPr="00B01565" w:rsidRDefault="00D127A8" w:rsidP="00B0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120" w:line="240" w:lineRule="auto"/>
        <w:jc w:val="center"/>
        <w:outlineLvl w:val="2"/>
        <w:rPr>
          <w:b/>
          <w:bCs/>
          <w:color w:val="000000"/>
          <w:sz w:val="28"/>
          <w:szCs w:val="24"/>
        </w:rPr>
      </w:pPr>
      <w:r w:rsidRPr="00D127A8">
        <w:rPr>
          <w:b/>
          <w:bCs/>
          <w:sz w:val="28"/>
          <w:szCs w:val="24"/>
        </w:rPr>
        <w:t xml:space="preserve">Liberatoria </w:t>
      </w:r>
      <w:r w:rsidRPr="00D127A8">
        <w:rPr>
          <w:b/>
          <w:bCs/>
          <w:color w:val="000000"/>
          <w:sz w:val="28"/>
          <w:szCs w:val="24"/>
        </w:rPr>
        <w:t>per la realizzazione e pubblica</w:t>
      </w:r>
      <w:r w:rsidR="001F35E4">
        <w:rPr>
          <w:b/>
          <w:bCs/>
          <w:color w:val="000000"/>
          <w:sz w:val="28"/>
          <w:szCs w:val="24"/>
        </w:rPr>
        <w:t>zione di riprese video e/o foto e di trasferimento dati in streaming</w:t>
      </w:r>
    </w:p>
    <w:p w14:paraId="2C6D87F6" w14:textId="77777777" w:rsidR="00C33767" w:rsidRPr="001A58FF" w:rsidRDefault="00C33767" w:rsidP="009109A0">
      <w:pPr>
        <w:jc w:val="both"/>
        <w:rPr>
          <w:sz w:val="20"/>
          <w:szCs w:val="20"/>
        </w:rPr>
      </w:pPr>
      <w:r w:rsidRPr="001A58FF">
        <w:rPr>
          <w:sz w:val="20"/>
          <w:szCs w:val="20"/>
          <w:u w:val="single"/>
        </w:rPr>
        <w:t>I</w:t>
      </w:r>
      <w:r w:rsidR="002A0DD2">
        <w:rPr>
          <w:sz w:val="20"/>
          <w:szCs w:val="20"/>
          <w:u w:val="single"/>
        </w:rPr>
        <w:t xml:space="preserve">l/i </w:t>
      </w:r>
      <w:r w:rsidRPr="001A58FF">
        <w:rPr>
          <w:sz w:val="20"/>
          <w:szCs w:val="20"/>
          <w:u w:val="single"/>
        </w:rPr>
        <w:t>sottoscritt</w:t>
      </w:r>
      <w:r w:rsidR="002A0DD2">
        <w:rPr>
          <w:sz w:val="20"/>
          <w:szCs w:val="20"/>
          <w:u w:val="single"/>
        </w:rPr>
        <w:t>o/</w:t>
      </w:r>
      <w:r w:rsidRPr="001A58FF">
        <w:rPr>
          <w:sz w:val="20"/>
          <w:szCs w:val="20"/>
          <w:u w:val="single"/>
        </w:rPr>
        <w:t>i</w:t>
      </w:r>
      <w:r w:rsidRPr="001A58FF">
        <w:rPr>
          <w:sz w:val="20"/>
          <w:szCs w:val="20"/>
        </w:rPr>
        <w:t>:</w:t>
      </w:r>
    </w:p>
    <w:p w14:paraId="0105BCF7" w14:textId="77777777" w:rsidR="00C33767" w:rsidRPr="001A58FF" w:rsidRDefault="00C33767" w:rsidP="009109A0">
      <w:pPr>
        <w:jc w:val="both"/>
        <w:rPr>
          <w:sz w:val="20"/>
          <w:szCs w:val="20"/>
        </w:rPr>
      </w:pPr>
      <w:r w:rsidRPr="001A58FF">
        <w:rPr>
          <w:sz w:val="20"/>
          <w:szCs w:val="20"/>
        </w:rPr>
        <w:t>Padre/tutor</w:t>
      </w:r>
      <w:r w:rsidR="009B6E59">
        <w:rPr>
          <w:sz w:val="20"/>
          <w:szCs w:val="20"/>
        </w:rPr>
        <w:t>e</w:t>
      </w:r>
      <w:r w:rsidRPr="001A58FF">
        <w:rPr>
          <w:sz w:val="20"/>
          <w:szCs w:val="20"/>
        </w:rPr>
        <w:t xml:space="preserve"> …………………………………………………</w:t>
      </w:r>
      <w:r w:rsidR="001A58FF">
        <w:rPr>
          <w:sz w:val="20"/>
          <w:szCs w:val="20"/>
        </w:rPr>
        <w:t>…………..</w:t>
      </w:r>
      <w:r w:rsidRPr="001A58FF">
        <w:rPr>
          <w:sz w:val="20"/>
          <w:szCs w:val="20"/>
        </w:rPr>
        <w:t>.      Madre…………</w:t>
      </w:r>
      <w:r w:rsidR="001A58FF">
        <w:rPr>
          <w:sz w:val="20"/>
          <w:szCs w:val="20"/>
        </w:rPr>
        <w:t>…</w:t>
      </w:r>
      <w:r w:rsidR="00B631D3">
        <w:rPr>
          <w:sz w:val="20"/>
          <w:szCs w:val="20"/>
        </w:rPr>
        <w:t>………</w:t>
      </w:r>
      <w:r w:rsidR="001A58FF">
        <w:rPr>
          <w:sz w:val="20"/>
          <w:szCs w:val="20"/>
        </w:rPr>
        <w:t>………………………….</w:t>
      </w:r>
      <w:r w:rsidRPr="001A58FF">
        <w:rPr>
          <w:sz w:val="20"/>
          <w:szCs w:val="20"/>
        </w:rPr>
        <w:t>………………………………….</w:t>
      </w:r>
    </w:p>
    <w:p w14:paraId="542F05FA" w14:textId="77777777" w:rsidR="00C33767" w:rsidRPr="001A58FF" w:rsidRDefault="00C33767" w:rsidP="009109A0">
      <w:pPr>
        <w:jc w:val="both"/>
        <w:rPr>
          <w:sz w:val="20"/>
          <w:szCs w:val="20"/>
        </w:rPr>
      </w:pPr>
      <w:r w:rsidRPr="001A58FF">
        <w:rPr>
          <w:sz w:val="20"/>
          <w:szCs w:val="20"/>
        </w:rPr>
        <w:t>genitori/tutor dell’alunno/a   …………………………………</w:t>
      </w:r>
      <w:r w:rsidR="001A58FF">
        <w:rPr>
          <w:sz w:val="20"/>
          <w:szCs w:val="20"/>
        </w:rPr>
        <w:t>…..</w:t>
      </w:r>
      <w:r w:rsidRPr="001A58FF">
        <w:rPr>
          <w:sz w:val="20"/>
          <w:szCs w:val="20"/>
        </w:rPr>
        <w:t xml:space="preserve">……………………………………… </w:t>
      </w:r>
      <w:r w:rsidR="008F3C12" w:rsidRPr="001A58FF">
        <w:rPr>
          <w:sz w:val="20"/>
          <w:szCs w:val="20"/>
        </w:rPr>
        <w:t xml:space="preserve"> nato a ………</w:t>
      </w:r>
      <w:r w:rsidR="001A58FF">
        <w:rPr>
          <w:sz w:val="20"/>
          <w:szCs w:val="20"/>
        </w:rPr>
        <w:t>…………………………….</w:t>
      </w:r>
      <w:r w:rsidR="008F3C12" w:rsidRPr="001A58FF">
        <w:rPr>
          <w:sz w:val="20"/>
          <w:szCs w:val="20"/>
        </w:rPr>
        <w:t xml:space="preserve">……… il ……………….. e iscritto </w:t>
      </w:r>
      <w:r w:rsidR="00D127A8">
        <w:rPr>
          <w:sz w:val="20"/>
          <w:szCs w:val="20"/>
        </w:rPr>
        <w:t>presso l’Istituto …………………………………………………………….</w:t>
      </w:r>
      <w:r w:rsidRPr="001A58FF">
        <w:rPr>
          <w:sz w:val="20"/>
          <w:szCs w:val="20"/>
        </w:rPr>
        <w:t>, classe ……………..</w:t>
      </w:r>
      <w:r w:rsidR="001A58FF" w:rsidRPr="001A58FF">
        <w:rPr>
          <w:sz w:val="20"/>
          <w:szCs w:val="20"/>
        </w:rPr>
        <w:t xml:space="preserve"> sez. …….</w:t>
      </w:r>
      <w:r w:rsidRPr="001A58FF">
        <w:rPr>
          <w:sz w:val="20"/>
          <w:szCs w:val="20"/>
        </w:rPr>
        <w:t xml:space="preserve">  della scuola </w:t>
      </w:r>
      <w:r w:rsidR="00B01565">
        <w:rPr>
          <w:sz w:val="20"/>
          <w:szCs w:val="20"/>
        </w:rPr>
        <w:t>infanzia/</w:t>
      </w:r>
      <w:r w:rsidRPr="001A58FF">
        <w:rPr>
          <w:sz w:val="20"/>
          <w:szCs w:val="20"/>
        </w:rPr>
        <w:t>primaria/secondaria</w:t>
      </w:r>
      <w:r w:rsidR="001A58FF" w:rsidRPr="001A58FF">
        <w:rPr>
          <w:sz w:val="20"/>
          <w:szCs w:val="20"/>
        </w:rPr>
        <w:t xml:space="preserve"> di primo grado</w:t>
      </w:r>
      <w:r w:rsidR="00B631D3">
        <w:rPr>
          <w:sz w:val="20"/>
          <w:szCs w:val="20"/>
        </w:rPr>
        <w:t>/secondari</w:t>
      </w:r>
      <w:r w:rsidR="00B01565">
        <w:rPr>
          <w:sz w:val="20"/>
          <w:szCs w:val="20"/>
        </w:rPr>
        <w:t>a</w:t>
      </w:r>
      <w:r w:rsidR="00B631D3">
        <w:rPr>
          <w:sz w:val="20"/>
          <w:szCs w:val="20"/>
        </w:rPr>
        <w:t xml:space="preserve"> di secondo grado </w:t>
      </w:r>
      <w:r w:rsidR="00B01565">
        <w:rPr>
          <w:sz w:val="20"/>
          <w:szCs w:val="20"/>
        </w:rPr>
        <w:t>di</w:t>
      </w:r>
      <w:r w:rsidR="00B631D3">
        <w:rPr>
          <w:sz w:val="20"/>
          <w:szCs w:val="20"/>
        </w:rPr>
        <w:t>……………………………………….</w:t>
      </w:r>
      <w:r w:rsidRPr="001A58FF">
        <w:rPr>
          <w:sz w:val="20"/>
          <w:szCs w:val="20"/>
        </w:rPr>
        <w:t>………………………………………</w:t>
      </w:r>
    </w:p>
    <w:p w14:paraId="2B053525" w14:textId="77777777" w:rsidR="00FB7ABB" w:rsidRDefault="00FB7ABB" w:rsidP="00FB7A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AUTORIZZANO</w:t>
      </w:r>
    </w:p>
    <w:p w14:paraId="01D48BE9" w14:textId="77777777" w:rsidR="00D127A8" w:rsidRDefault="00D127A8" w:rsidP="009109A0">
      <w:pPr>
        <w:jc w:val="both"/>
        <w:rPr>
          <w:sz w:val="20"/>
          <w:szCs w:val="20"/>
        </w:rPr>
      </w:pPr>
      <w:r w:rsidRPr="00D127A8">
        <w:rPr>
          <w:sz w:val="20"/>
          <w:szCs w:val="20"/>
        </w:rPr>
        <w:t>la scuola ed i soggetti che organizzeranno le diverse iniziative proposte sia all’interno che all’esterno dell’istituto scolastico a riprendere e/o far riprendere in video e/o fotografare il/la propri figli in occasione di viaggi, visite di istruzione, attività di orientamento e partecipazione ad eventi connessi all’attività didattica ai fini di formazione, ricerca e documentazione dell’attività didattica, stampe, giornalini scolastici e attività di orientamento.</w:t>
      </w:r>
    </w:p>
    <w:p w14:paraId="5208175A" w14:textId="77777777" w:rsidR="003A187E" w:rsidRPr="001A58FF" w:rsidRDefault="00A34645" w:rsidP="009109A0">
      <w:pPr>
        <w:jc w:val="both"/>
        <w:rPr>
          <w:sz w:val="20"/>
          <w:szCs w:val="20"/>
        </w:rPr>
      </w:pPr>
      <w:r w:rsidRPr="001A58FF">
        <w:rPr>
          <w:sz w:val="20"/>
          <w:szCs w:val="20"/>
        </w:rPr>
        <w:t xml:space="preserve">Pertanto, </w:t>
      </w:r>
      <w:r w:rsidR="00010D71">
        <w:rPr>
          <w:b/>
          <w:sz w:val="20"/>
          <w:szCs w:val="20"/>
        </w:rPr>
        <w:t>DICHIARANO</w:t>
      </w:r>
      <w:r w:rsidR="00C33767" w:rsidRPr="001A58FF">
        <w:rPr>
          <w:sz w:val="20"/>
          <w:szCs w:val="20"/>
        </w:rPr>
        <w:t>:</w:t>
      </w:r>
    </w:p>
    <w:p w14:paraId="1B74A9E6" w14:textId="77777777" w:rsidR="003A187E" w:rsidRPr="001A58FF" w:rsidRDefault="000656D4" w:rsidP="009109A0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B631D3">
        <w:rPr>
          <w:sz w:val="20"/>
          <w:szCs w:val="20"/>
        </w:rPr>
        <w:t>i c</w:t>
      </w:r>
      <w:r w:rsidR="00D127A8">
        <w:rPr>
          <w:sz w:val="20"/>
          <w:szCs w:val="20"/>
        </w:rPr>
        <w:t xml:space="preserve">omprendere che </w:t>
      </w:r>
      <w:r w:rsidR="00144CDC" w:rsidRPr="001A58FF">
        <w:rPr>
          <w:sz w:val="20"/>
          <w:szCs w:val="20"/>
        </w:rPr>
        <w:t xml:space="preserve">le finalità </w:t>
      </w:r>
      <w:r w:rsidR="00D127A8">
        <w:rPr>
          <w:sz w:val="20"/>
          <w:szCs w:val="20"/>
        </w:rPr>
        <w:t xml:space="preserve">del trattamento sono </w:t>
      </w:r>
      <w:r w:rsidR="00C33767" w:rsidRPr="001A58FF">
        <w:rPr>
          <w:sz w:val="20"/>
          <w:szCs w:val="20"/>
          <w:u w:val="single"/>
        </w:rPr>
        <w:t>esclusivamente</w:t>
      </w:r>
      <w:r w:rsidR="00927A99">
        <w:rPr>
          <w:sz w:val="20"/>
          <w:szCs w:val="20"/>
        </w:rPr>
        <w:t>didattic</w:t>
      </w:r>
      <w:r>
        <w:rPr>
          <w:sz w:val="20"/>
          <w:szCs w:val="20"/>
        </w:rPr>
        <w:t>o-progettuali</w:t>
      </w:r>
      <w:r w:rsidR="003A187E" w:rsidRPr="001A58FF">
        <w:rPr>
          <w:sz w:val="20"/>
          <w:szCs w:val="20"/>
          <w:u w:val="single"/>
        </w:rPr>
        <w:t>;</w:t>
      </w:r>
    </w:p>
    <w:p w14:paraId="65A68AA2" w14:textId="77777777" w:rsidR="00C33767" w:rsidRDefault="000656D4" w:rsidP="00D127A8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D127A8">
        <w:rPr>
          <w:sz w:val="20"/>
          <w:szCs w:val="20"/>
        </w:rPr>
        <w:t>he t</w:t>
      </w:r>
      <w:r w:rsidR="00D127A8" w:rsidRPr="00D127A8">
        <w:rPr>
          <w:sz w:val="20"/>
          <w:szCs w:val="20"/>
        </w:rPr>
        <w:t xml:space="preserve">ale autorizzazione si intende gratuita e valida per il </w:t>
      </w:r>
      <w:r w:rsidR="00D127A8">
        <w:rPr>
          <w:sz w:val="20"/>
          <w:szCs w:val="20"/>
        </w:rPr>
        <w:t>periodo di permanenza dell’alunno nell’Istituto, salvo diversa disposizione</w:t>
      </w:r>
      <w:r w:rsidR="00947A63">
        <w:rPr>
          <w:sz w:val="20"/>
          <w:szCs w:val="20"/>
        </w:rPr>
        <w:t>;</w:t>
      </w:r>
    </w:p>
    <w:p w14:paraId="41215DE4" w14:textId="77777777" w:rsidR="00B631D3" w:rsidRDefault="00B631D3" w:rsidP="00D127A8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le informazioni qui indicate </w:t>
      </w:r>
      <w:r w:rsidR="00947A63">
        <w:rPr>
          <w:sz w:val="20"/>
          <w:szCs w:val="20"/>
        </w:rPr>
        <w:t xml:space="preserve">sono </w:t>
      </w:r>
      <w:r>
        <w:rPr>
          <w:sz w:val="20"/>
          <w:szCs w:val="20"/>
        </w:rPr>
        <w:t>chiare, sufficienti e complete e dichiar</w:t>
      </w:r>
      <w:r w:rsidR="00947A63">
        <w:rPr>
          <w:sz w:val="20"/>
          <w:szCs w:val="20"/>
        </w:rPr>
        <w:t>o di averle pienamente comprese;</w:t>
      </w:r>
    </w:p>
    <w:p w14:paraId="381BC307" w14:textId="77777777" w:rsidR="001E4FE4" w:rsidRPr="001E4FE4" w:rsidRDefault="001E4FE4" w:rsidP="001E4FE4">
      <w:pPr>
        <w:pStyle w:val="Paragrafoelenco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aver preso visione dell’Informativa agli interessati ai sensi dell’art. 13 del Reg. Europeo 679/2016 dell’Istituto e di averne compreso i trattamenti</w:t>
      </w:r>
      <w:r w:rsidR="00947A63">
        <w:rPr>
          <w:sz w:val="20"/>
          <w:szCs w:val="20"/>
        </w:rPr>
        <w:t>.</w:t>
      </w:r>
    </w:p>
    <w:p w14:paraId="5366F6FA" w14:textId="7681B8D1" w:rsidR="002B59A1" w:rsidRDefault="002B59A1" w:rsidP="009109A0">
      <w:pPr>
        <w:jc w:val="both"/>
        <w:rPr>
          <w:sz w:val="20"/>
          <w:szCs w:val="20"/>
        </w:rPr>
      </w:pPr>
      <w:r>
        <w:rPr>
          <w:sz w:val="20"/>
          <w:szCs w:val="20"/>
        </w:rPr>
        <w:t>Data…………………………………                                                                                                      Firma……………………………………..</w:t>
      </w:r>
    </w:p>
    <w:p w14:paraId="4C7E6606" w14:textId="301DA811" w:rsidR="00582995" w:rsidRPr="002B59A1" w:rsidRDefault="00C75584" w:rsidP="002B59A1">
      <w:pPr>
        <w:jc w:val="center"/>
        <w:rPr>
          <w:b/>
          <w:bCs/>
          <w:i/>
          <w:sz w:val="20"/>
          <w:szCs w:val="20"/>
          <w:vertAlign w:val="subscript"/>
        </w:rPr>
      </w:pPr>
      <w:r w:rsidRPr="002B59A1">
        <w:rPr>
          <w:b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A9427F" w:rsidRPr="002B59A1">
        <w:rPr>
          <w:b/>
          <w:bCs/>
          <w:sz w:val="20"/>
          <w:szCs w:val="20"/>
        </w:rPr>
        <w:instrText xml:space="preserve"> FORMCHECKBOX </w:instrText>
      </w:r>
      <w:r w:rsidR="00000000">
        <w:rPr>
          <w:b/>
          <w:bCs/>
          <w:sz w:val="20"/>
          <w:szCs w:val="20"/>
        </w:rPr>
      </w:r>
      <w:r w:rsidR="00000000">
        <w:rPr>
          <w:b/>
          <w:bCs/>
          <w:sz w:val="20"/>
          <w:szCs w:val="20"/>
        </w:rPr>
        <w:fldChar w:fldCharType="separate"/>
      </w:r>
      <w:r w:rsidRPr="002B59A1">
        <w:rPr>
          <w:b/>
          <w:bCs/>
          <w:sz w:val="20"/>
          <w:szCs w:val="20"/>
        </w:rPr>
        <w:fldChar w:fldCharType="end"/>
      </w:r>
      <w:bookmarkEnd w:id="0"/>
      <w:r w:rsidR="00A9427F" w:rsidRPr="002B59A1">
        <w:rPr>
          <w:b/>
          <w:bCs/>
          <w:i/>
          <w:sz w:val="20"/>
          <w:szCs w:val="20"/>
          <w:vertAlign w:val="subscript"/>
        </w:rPr>
        <w:t>(da compilare solo se è necessario</w:t>
      </w:r>
    </w:p>
    <w:p w14:paraId="09068AAA" w14:textId="04BFC893" w:rsidR="00A9427F" w:rsidRPr="00582995" w:rsidRDefault="005C2DF3" w:rsidP="009109A0">
      <w:pPr>
        <w:jc w:val="both"/>
        <w:rPr>
          <w:i/>
          <w:sz w:val="20"/>
          <w:szCs w:val="20"/>
          <w:vertAlign w:val="subscript"/>
        </w:rPr>
      </w:pPr>
      <w:r w:rsidRPr="00A9427F">
        <w:rPr>
          <w:sz w:val="20"/>
          <w:szCs w:val="20"/>
          <w:u w:val="single"/>
        </w:rPr>
        <w:t>In</w:t>
      </w:r>
      <w:r>
        <w:rPr>
          <w:sz w:val="20"/>
          <w:szCs w:val="20"/>
          <w:u w:val="single"/>
        </w:rPr>
        <w:t xml:space="preserve">oltre, poiché non è </w:t>
      </w:r>
      <w:r w:rsidR="00C33767" w:rsidRPr="005C2DF3">
        <w:rPr>
          <w:sz w:val="20"/>
          <w:szCs w:val="20"/>
          <w:u w:val="single"/>
        </w:rPr>
        <w:t>possibile il consenso</w:t>
      </w:r>
      <w:r w:rsidR="00A9427F">
        <w:rPr>
          <w:sz w:val="20"/>
          <w:szCs w:val="20"/>
          <w:u w:val="single"/>
        </w:rPr>
        <w:t xml:space="preserve"> scritto di entrambi i genitori,</w:t>
      </w:r>
    </w:p>
    <w:p w14:paraId="5B025B25" w14:textId="77777777" w:rsidR="00C33767" w:rsidRPr="005C2DF3" w:rsidRDefault="005C2DF3" w:rsidP="009109A0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Il /</w:t>
      </w:r>
      <w:r w:rsidR="00A9427F">
        <w:rPr>
          <w:sz w:val="20"/>
          <w:szCs w:val="20"/>
          <w:u w:val="single"/>
        </w:rPr>
        <w:t>L</w:t>
      </w:r>
      <w:r>
        <w:rPr>
          <w:sz w:val="20"/>
          <w:szCs w:val="20"/>
          <w:u w:val="single"/>
        </w:rPr>
        <w:t xml:space="preserve">a </w:t>
      </w:r>
      <w:r w:rsidR="00C33767" w:rsidRPr="005C2DF3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 xml:space="preserve">/a ______________ _____________________________ </w:t>
      </w:r>
      <w:r w:rsidR="00C33767" w:rsidRPr="005C2DF3">
        <w:rPr>
          <w:sz w:val="20"/>
          <w:szCs w:val="20"/>
        </w:rPr>
        <w:t xml:space="preserve">, consapevole delle conseguenze amministrative e penali </w:t>
      </w:r>
      <w:r>
        <w:rPr>
          <w:sz w:val="20"/>
          <w:szCs w:val="20"/>
        </w:rPr>
        <w:t xml:space="preserve">per il rilascio di </w:t>
      </w:r>
      <w:r w:rsidR="00C33767" w:rsidRPr="005C2DF3">
        <w:rPr>
          <w:sz w:val="20"/>
          <w:szCs w:val="20"/>
        </w:rPr>
        <w:t xml:space="preserve"> dichiarazioni non corrispondenti a verità, ai sensi del DPR 245/2000, </w:t>
      </w:r>
      <w:r w:rsidR="00010D71">
        <w:rPr>
          <w:b/>
          <w:sz w:val="20"/>
          <w:szCs w:val="20"/>
        </w:rPr>
        <w:t>DICHIARA</w:t>
      </w:r>
      <w:r w:rsidR="00C33767" w:rsidRPr="005C2DF3">
        <w:rPr>
          <w:sz w:val="20"/>
          <w:szCs w:val="20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15F97804" w14:textId="77777777" w:rsidR="005C2DF3" w:rsidRPr="005C2DF3" w:rsidRDefault="005C2DF3" w:rsidP="005C2DF3">
      <w:pPr>
        <w:rPr>
          <w:sz w:val="20"/>
          <w:szCs w:val="20"/>
        </w:rPr>
      </w:pPr>
      <w:r w:rsidRPr="005C2DF3">
        <w:rPr>
          <w:bCs/>
          <w:sz w:val="20"/>
          <w:szCs w:val="20"/>
        </w:rPr>
        <w:t>NOME/COGNOME DEL PADRE/TUTOR</w:t>
      </w:r>
      <w:r w:rsidR="009B6E59">
        <w:rPr>
          <w:bCs/>
          <w:sz w:val="20"/>
          <w:szCs w:val="20"/>
        </w:rPr>
        <w:t>E</w:t>
      </w:r>
      <w:r w:rsidRPr="005C2DF3">
        <w:rPr>
          <w:bCs/>
          <w:sz w:val="20"/>
          <w:szCs w:val="20"/>
        </w:rPr>
        <w:t xml:space="preserve"> e FIRMA</w:t>
      </w:r>
      <w:r w:rsidR="00A9427F">
        <w:rPr>
          <w:bCs/>
          <w:sz w:val="20"/>
          <w:szCs w:val="20"/>
        </w:rPr>
        <w:t>…….</w:t>
      </w:r>
      <w:r w:rsidRPr="005C2DF3">
        <w:rPr>
          <w:sz w:val="20"/>
          <w:szCs w:val="20"/>
        </w:rPr>
        <w:t>……………………………………………</w:t>
      </w:r>
      <w:r w:rsidRPr="005C2DF3">
        <w:rPr>
          <w:bCs/>
          <w:sz w:val="20"/>
          <w:szCs w:val="20"/>
        </w:rPr>
        <w:t>Firma</w:t>
      </w:r>
      <w:r w:rsidRPr="005C2DF3">
        <w:rPr>
          <w:sz w:val="20"/>
          <w:szCs w:val="20"/>
        </w:rPr>
        <w:t>……………………………………………….</w:t>
      </w:r>
    </w:p>
    <w:p w14:paraId="1E7DE65B" w14:textId="77777777" w:rsidR="005C2DF3" w:rsidRPr="005C2DF3" w:rsidRDefault="005C2DF3" w:rsidP="005C2DF3">
      <w:pPr>
        <w:rPr>
          <w:sz w:val="20"/>
          <w:szCs w:val="20"/>
        </w:rPr>
      </w:pPr>
      <w:r w:rsidRPr="005C2DF3">
        <w:rPr>
          <w:bCs/>
          <w:sz w:val="20"/>
          <w:szCs w:val="20"/>
        </w:rPr>
        <w:t>NOME e COGNOME DELLA MADRE e FIRMA</w:t>
      </w:r>
      <w:r w:rsidR="00A9427F">
        <w:rPr>
          <w:bCs/>
          <w:sz w:val="20"/>
          <w:szCs w:val="20"/>
        </w:rPr>
        <w:t>……..</w:t>
      </w:r>
      <w:r w:rsidRPr="005C2DF3">
        <w:rPr>
          <w:sz w:val="20"/>
          <w:szCs w:val="20"/>
        </w:rPr>
        <w:t>………………………………………………...</w:t>
      </w:r>
      <w:r w:rsidRPr="005C2DF3">
        <w:rPr>
          <w:bCs/>
          <w:sz w:val="20"/>
          <w:szCs w:val="20"/>
        </w:rPr>
        <w:t>Firma</w:t>
      </w:r>
      <w:r w:rsidRPr="005C2DF3">
        <w:rPr>
          <w:sz w:val="20"/>
          <w:szCs w:val="20"/>
        </w:rPr>
        <w:t>……………………………………………….</w:t>
      </w:r>
    </w:p>
    <w:sectPr w:rsidR="005C2DF3" w:rsidRPr="005C2DF3" w:rsidSect="00E65E66">
      <w:pgSz w:w="11906" w:h="16838"/>
      <w:pgMar w:top="1417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7C45A" w14:textId="77777777" w:rsidR="0012292F" w:rsidRDefault="0012292F" w:rsidP="00E82083">
      <w:r>
        <w:separator/>
      </w:r>
    </w:p>
  </w:endnote>
  <w:endnote w:type="continuationSeparator" w:id="0">
    <w:p w14:paraId="11117960" w14:textId="77777777" w:rsidR="0012292F" w:rsidRDefault="0012292F" w:rsidP="00E8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D2606" w14:textId="77777777" w:rsidR="0012292F" w:rsidRDefault="0012292F" w:rsidP="00E82083">
      <w:r>
        <w:separator/>
      </w:r>
    </w:p>
  </w:footnote>
  <w:footnote w:type="continuationSeparator" w:id="0">
    <w:p w14:paraId="501613B8" w14:textId="77777777" w:rsidR="0012292F" w:rsidRDefault="0012292F" w:rsidP="00E8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252CF"/>
    <w:multiLevelType w:val="hybridMultilevel"/>
    <w:tmpl w:val="1CD0B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11088"/>
    <w:multiLevelType w:val="hybridMultilevel"/>
    <w:tmpl w:val="D8FA69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6493384">
    <w:abstractNumId w:val="0"/>
  </w:num>
  <w:num w:numId="2" w16cid:durableId="70838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4B"/>
    <w:rsid w:val="00010D71"/>
    <w:rsid w:val="00052457"/>
    <w:rsid w:val="000656D4"/>
    <w:rsid w:val="00067E37"/>
    <w:rsid w:val="00100AFA"/>
    <w:rsid w:val="00102257"/>
    <w:rsid w:val="0012292F"/>
    <w:rsid w:val="00134F56"/>
    <w:rsid w:val="00136848"/>
    <w:rsid w:val="00144CDC"/>
    <w:rsid w:val="00172F9D"/>
    <w:rsid w:val="001774C2"/>
    <w:rsid w:val="001A58FF"/>
    <w:rsid w:val="001D4859"/>
    <w:rsid w:val="001E45AF"/>
    <w:rsid w:val="001E4FE4"/>
    <w:rsid w:val="001E5754"/>
    <w:rsid w:val="001F35E4"/>
    <w:rsid w:val="00202A11"/>
    <w:rsid w:val="002100B9"/>
    <w:rsid w:val="00242C18"/>
    <w:rsid w:val="00266D9D"/>
    <w:rsid w:val="00294F87"/>
    <w:rsid w:val="002A0DD2"/>
    <w:rsid w:val="002B59A1"/>
    <w:rsid w:val="002D4CD3"/>
    <w:rsid w:val="002E051C"/>
    <w:rsid w:val="002F4991"/>
    <w:rsid w:val="003974A4"/>
    <w:rsid w:val="003A187E"/>
    <w:rsid w:val="003B06FC"/>
    <w:rsid w:val="00421798"/>
    <w:rsid w:val="00473472"/>
    <w:rsid w:val="004A591D"/>
    <w:rsid w:val="004C10ED"/>
    <w:rsid w:val="004F12E2"/>
    <w:rsid w:val="00505A98"/>
    <w:rsid w:val="0051285E"/>
    <w:rsid w:val="00524562"/>
    <w:rsid w:val="00536F4E"/>
    <w:rsid w:val="005822F2"/>
    <w:rsid w:val="00582995"/>
    <w:rsid w:val="005C2DF3"/>
    <w:rsid w:val="005D5D0A"/>
    <w:rsid w:val="005F561F"/>
    <w:rsid w:val="00653A0C"/>
    <w:rsid w:val="006A305C"/>
    <w:rsid w:val="006C462C"/>
    <w:rsid w:val="00712337"/>
    <w:rsid w:val="00756DF2"/>
    <w:rsid w:val="0077066B"/>
    <w:rsid w:val="00796F58"/>
    <w:rsid w:val="007F0E0E"/>
    <w:rsid w:val="0080532E"/>
    <w:rsid w:val="00826385"/>
    <w:rsid w:val="00826DB6"/>
    <w:rsid w:val="00896885"/>
    <w:rsid w:val="008F2965"/>
    <w:rsid w:val="008F3C12"/>
    <w:rsid w:val="0090164F"/>
    <w:rsid w:val="009109A0"/>
    <w:rsid w:val="00927A99"/>
    <w:rsid w:val="00947A63"/>
    <w:rsid w:val="00951FC2"/>
    <w:rsid w:val="00952AD2"/>
    <w:rsid w:val="00961431"/>
    <w:rsid w:val="009843C3"/>
    <w:rsid w:val="00997FF6"/>
    <w:rsid w:val="009B6E59"/>
    <w:rsid w:val="009D0D35"/>
    <w:rsid w:val="009F2724"/>
    <w:rsid w:val="00A05679"/>
    <w:rsid w:val="00A320AD"/>
    <w:rsid w:val="00A34645"/>
    <w:rsid w:val="00A5774B"/>
    <w:rsid w:val="00A9427F"/>
    <w:rsid w:val="00A96AB4"/>
    <w:rsid w:val="00AC552B"/>
    <w:rsid w:val="00AD24F4"/>
    <w:rsid w:val="00B01565"/>
    <w:rsid w:val="00B510A7"/>
    <w:rsid w:val="00B631D3"/>
    <w:rsid w:val="00B66465"/>
    <w:rsid w:val="00BA0782"/>
    <w:rsid w:val="00BB7EA5"/>
    <w:rsid w:val="00C33767"/>
    <w:rsid w:val="00C75584"/>
    <w:rsid w:val="00CA3B57"/>
    <w:rsid w:val="00CB3C57"/>
    <w:rsid w:val="00D02D3A"/>
    <w:rsid w:val="00D05793"/>
    <w:rsid w:val="00D127A8"/>
    <w:rsid w:val="00D16AAC"/>
    <w:rsid w:val="00D41385"/>
    <w:rsid w:val="00D43E7E"/>
    <w:rsid w:val="00D521C7"/>
    <w:rsid w:val="00D75B53"/>
    <w:rsid w:val="00DB1064"/>
    <w:rsid w:val="00DC4E58"/>
    <w:rsid w:val="00E36662"/>
    <w:rsid w:val="00E622B9"/>
    <w:rsid w:val="00E65E66"/>
    <w:rsid w:val="00E70A9E"/>
    <w:rsid w:val="00E800D8"/>
    <w:rsid w:val="00E82083"/>
    <w:rsid w:val="00EC7542"/>
    <w:rsid w:val="00ED0B73"/>
    <w:rsid w:val="00EF3E6B"/>
    <w:rsid w:val="00F1069B"/>
    <w:rsid w:val="00F5423F"/>
    <w:rsid w:val="00F80DC3"/>
    <w:rsid w:val="00FB6158"/>
    <w:rsid w:val="00FB7ABB"/>
    <w:rsid w:val="00FC5863"/>
    <w:rsid w:val="00FF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BFB4E"/>
  <w15:docId w15:val="{43348363-2378-48A1-97DC-1E33762C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2083"/>
    <w:pPr>
      <w:widowControl w:val="0"/>
      <w:autoSpaceDE w:val="0"/>
      <w:autoSpaceDN w:val="0"/>
      <w:spacing w:before="40" w:after="60" w:line="360" w:lineRule="auto"/>
    </w:pPr>
    <w:rPr>
      <w:rFonts w:asciiTheme="minorHAnsi" w:eastAsia="Times New Roman" w:hAnsiTheme="minorHAnsi" w:cstheme="minorHAnsi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36662"/>
    <w:rPr>
      <w:color w:val="0000FF"/>
      <w:sz w:val="20"/>
      <w:szCs w:val="20"/>
      <w:u w:val="single"/>
    </w:rPr>
  </w:style>
  <w:style w:type="paragraph" w:styleId="Titolo">
    <w:name w:val="Title"/>
    <w:basedOn w:val="Normale"/>
    <w:link w:val="TitoloCarattere"/>
    <w:qFormat/>
    <w:rsid w:val="00E36662"/>
    <w:pPr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</w:pPr>
    <w:rPr>
      <w:rFonts w:ascii="Algerian" w:hAnsi="Algerian" w:cs="Algerian"/>
      <w:color w:val="0000FF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rsid w:val="00E36662"/>
    <w:rPr>
      <w:rFonts w:ascii="Algerian" w:eastAsia="Times New Roman" w:hAnsi="Algerian" w:cs="Algerian"/>
      <w:color w:val="0000FF"/>
      <w:sz w:val="48"/>
      <w:szCs w:val="48"/>
      <w:lang w:eastAsia="it-IT"/>
    </w:rPr>
  </w:style>
  <w:style w:type="paragraph" w:styleId="Sottotitolo">
    <w:name w:val="Subtitle"/>
    <w:basedOn w:val="Normale"/>
    <w:link w:val="SottotitoloCarattere"/>
    <w:qFormat/>
    <w:rsid w:val="00E36662"/>
    <w:pPr>
      <w:widowControl/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E36662"/>
    <w:rPr>
      <w:rFonts w:eastAsia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6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662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E36662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C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E58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E58"/>
    <w:rPr>
      <w:rFonts w:eastAsia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A187E"/>
    <w:pPr>
      <w:ind w:left="720"/>
      <w:contextualSpacing/>
    </w:pPr>
  </w:style>
  <w:style w:type="paragraph" w:customStyle="1" w:styleId="Normale1">
    <w:name w:val="Normale1"/>
    <w:rsid w:val="0080532E"/>
    <w:rPr>
      <w:rFonts w:ascii="Calibri" w:eastAsia="Calibri" w:hAnsi="Calibri" w:cs="Calibri"/>
      <w:color w:val="000000"/>
      <w:sz w:val="22"/>
      <w:szCs w:val="22"/>
      <w:lang w:eastAsia="it-IT"/>
    </w:rPr>
  </w:style>
  <w:style w:type="paragraph" w:customStyle="1" w:styleId="Normale10">
    <w:name w:val="Normale1"/>
    <w:rsid w:val="00294F87"/>
    <w:rPr>
      <w:rFonts w:ascii="Calibri" w:eastAsia="Times New Roman" w:hAnsi="Calibri" w:cs="Calibri"/>
      <w:color w:val="000000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A_SCUOLA\AS_2017-2018\ATTIVITA%20E%20DOCUMENTI\C_INTESTATA_C_DOVIDIO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C_INTESTATA_C_DOVIDIO_2016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Carmela Tronca</cp:lastModifiedBy>
  <cp:revision>2</cp:revision>
  <cp:lastPrinted>2018-09-26T06:43:00Z</cp:lastPrinted>
  <dcterms:created xsi:type="dcterms:W3CDTF">2024-09-13T06:08:00Z</dcterms:created>
  <dcterms:modified xsi:type="dcterms:W3CDTF">2024-09-13T06:08:00Z</dcterms:modified>
</cp:coreProperties>
</file>